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7F" w:rsidRPr="00A87FDB" w:rsidRDefault="00B83885" w:rsidP="00A87FDB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r w:rsidRPr="00A87FDB">
        <w:rPr>
          <w:rFonts w:ascii="Arial" w:hAnsi="Arial" w:cs="Arial"/>
          <w:b/>
          <w:sz w:val="24"/>
        </w:rPr>
        <w:t xml:space="preserve">SEMH Champions </w:t>
      </w:r>
      <w:r w:rsidR="002B6E0F">
        <w:rPr>
          <w:rFonts w:ascii="Arial" w:hAnsi="Arial" w:cs="Arial"/>
          <w:b/>
          <w:sz w:val="24"/>
        </w:rPr>
        <w:t>– Contact List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244"/>
        <w:gridCol w:w="2977"/>
        <w:gridCol w:w="3827"/>
      </w:tblGrid>
      <w:tr w:rsidR="002B6E0F" w:rsidRPr="00A87FDB" w:rsidTr="002B6E0F">
        <w:tc>
          <w:tcPr>
            <w:tcW w:w="534" w:type="dxa"/>
            <w:shd w:val="clear" w:color="auto" w:fill="E5DFEC" w:themeFill="accent4" w:themeFillTint="33"/>
          </w:tcPr>
          <w:p w:rsidR="002B6E0F" w:rsidRPr="00A87FDB" w:rsidRDefault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2B6E0F" w:rsidRPr="00A87FDB" w:rsidRDefault="002B6E0F" w:rsidP="00A87FDB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2B6E0F" w:rsidRPr="00A87FDB" w:rsidRDefault="002B6E0F" w:rsidP="00A87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E5DFEC" w:themeFill="accent4" w:themeFillTint="33"/>
          </w:tcPr>
          <w:p w:rsidR="002B6E0F" w:rsidRPr="00A87FDB" w:rsidRDefault="002B6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Pr="00A87F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2B6E0F" w:rsidRPr="00A87FDB" w:rsidRDefault="002B6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2B6E0F" w:rsidRPr="00A87FDB" w:rsidRDefault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2B6E0F" w:rsidRPr="00A87FDB" w:rsidTr="002B6E0F">
        <w:tc>
          <w:tcPr>
            <w:tcW w:w="534" w:type="dxa"/>
          </w:tcPr>
          <w:p w:rsidR="002B6E0F" w:rsidRPr="00A87FDB" w:rsidRDefault="00905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B6E0F" w:rsidRPr="00A87FDB" w:rsidRDefault="002B6E0F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Katrina Biles</w:t>
            </w:r>
          </w:p>
        </w:tc>
        <w:tc>
          <w:tcPr>
            <w:tcW w:w="5244" w:type="dxa"/>
          </w:tcPr>
          <w:p w:rsidR="002B6E0F" w:rsidRPr="00A87FDB" w:rsidRDefault="007E4611" w:rsidP="009F52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" w:history="1">
              <w:r w:rsidR="002B6E0F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kbiles@vale-view.kent.sch.uk</w:t>
              </w:r>
            </w:hyperlink>
          </w:p>
          <w:p w:rsidR="002B6E0F" w:rsidRPr="00A87FDB" w:rsidRDefault="002B6E0F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E0F" w:rsidRDefault="002B6E0F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01304 202821</w:t>
            </w:r>
          </w:p>
          <w:p w:rsidR="002B6E0F" w:rsidRPr="00A87FDB" w:rsidRDefault="002B6E0F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E0F" w:rsidRPr="00A87FDB" w:rsidRDefault="002B6E0F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Vale View</w:t>
            </w:r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Karen Coates</w:t>
            </w: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Karen.coates@whitfield.kent.sch.uk</w:t>
              </w:r>
            </w:hyperlink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01304 821526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Whitfield Aspen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Karen Davies</w:t>
            </w:r>
          </w:p>
        </w:tc>
        <w:tc>
          <w:tcPr>
            <w:tcW w:w="5244" w:type="dxa"/>
          </w:tcPr>
          <w:p w:rsidR="0032616D" w:rsidRPr="00A87FDB" w:rsidRDefault="007E4611" w:rsidP="007E4611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9760D">
                <w:rPr>
                  <w:rStyle w:val="Hyperlink"/>
                  <w:rFonts w:ascii="Arial" w:hAnsi="Arial" w:cs="Arial"/>
                  <w:sz w:val="24"/>
                  <w:szCs w:val="24"/>
                </w:rPr>
                <w:t>k.davies@tsatrust.org.uk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373363 x 151</w:t>
            </w:r>
          </w:p>
          <w:p w:rsidR="0032616D" w:rsidRDefault="0032616D" w:rsidP="00AB7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AB7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Goodwin Academy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John Dexter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616D" w:rsidRDefault="007E4611" w:rsidP="009F521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headteacher@aycliffe.kent.sch.uk</w:t>
              </w:r>
            </w:hyperlink>
            <w:r w:rsidR="0032616D" w:rsidRPr="00A87F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01304 202651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7FDB">
              <w:rPr>
                <w:rFonts w:ascii="Arial" w:hAnsi="Arial" w:cs="Arial"/>
                <w:sz w:val="24"/>
                <w:szCs w:val="24"/>
              </w:rPr>
              <w:t>Aycliffe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Judith Goodrich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judith.goodrich@sandwich-tech.kent.sch.uk</w:t>
              </w:r>
            </w:hyperlink>
            <w:r w:rsidR="0032616D" w:rsidRPr="00A87F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2616D" w:rsidRPr="00A87FDB" w:rsidRDefault="00F21AE6" w:rsidP="009F52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01304 610000</w:t>
            </w: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Sandwich Tech</w:t>
            </w:r>
            <w:r>
              <w:rPr>
                <w:rFonts w:ascii="Arial" w:hAnsi="Arial" w:cs="Arial"/>
                <w:sz w:val="24"/>
                <w:szCs w:val="24"/>
              </w:rPr>
              <w:t>nical School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 xml:space="preserve">Mel </w:t>
            </w:r>
            <w:proofErr w:type="spellStart"/>
            <w:r w:rsidRPr="00A87FDB">
              <w:rPr>
                <w:rFonts w:ascii="Arial" w:hAnsi="Arial" w:cs="Arial"/>
                <w:sz w:val="24"/>
                <w:szCs w:val="24"/>
              </w:rPr>
              <w:t>Hogben</w:t>
            </w:r>
            <w:proofErr w:type="spellEnd"/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senco@deal-parochial.kent.sch.uk</w:t>
              </w:r>
            </w:hyperlink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01304 374464</w:t>
            </w:r>
          </w:p>
          <w:p w:rsidR="0032616D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Deal Parochial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A60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Linda Horrocks</w:t>
            </w: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senco@sandown.kent.sch.uk</w:t>
              </w:r>
            </w:hyperlink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01304 374951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Sandown</w:t>
            </w:r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2616D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Claire Lawrence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Claire.lawrence@guston.kent.sch.uk</w:t>
              </w:r>
            </w:hyperlink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01304 206847</w:t>
            </w: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Guston</w:t>
            </w:r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C55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2616D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Kate Martin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katem@prioryfields.kent.sch.uk</w:t>
              </w:r>
            </w:hyperlink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01304 211543</w:t>
            </w: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Priory Fields</w:t>
            </w:r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Pr="00A87FDB" w:rsidRDefault="00905CC4" w:rsidP="00C55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2616D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Tanya Moody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32616D" w:rsidRPr="00A87FDB" w:rsidRDefault="007E4611" w:rsidP="009F52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3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tmoody@river.kent.sch.uk</w:t>
              </w:r>
            </w:hyperlink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01304 822516</w:t>
            </w:r>
          </w:p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16D" w:rsidRPr="00A87FDB" w:rsidRDefault="0032616D" w:rsidP="009F5213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River</w:t>
            </w:r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32616D" w:rsidRPr="00A87FDB" w:rsidTr="002B6E0F">
        <w:tc>
          <w:tcPr>
            <w:tcW w:w="534" w:type="dxa"/>
          </w:tcPr>
          <w:p w:rsidR="0032616D" w:rsidRDefault="00905CC4" w:rsidP="00C55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2616D" w:rsidRPr="00A87FDB" w:rsidRDefault="0032616D" w:rsidP="00831462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Joanne Smith</w:t>
            </w:r>
          </w:p>
        </w:tc>
        <w:tc>
          <w:tcPr>
            <w:tcW w:w="5244" w:type="dxa"/>
          </w:tcPr>
          <w:p w:rsidR="0032616D" w:rsidRPr="00A87FDB" w:rsidRDefault="007E4611" w:rsidP="0083146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32616D" w:rsidRPr="00A87FDB">
                <w:rPr>
                  <w:rStyle w:val="Hyperlink"/>
                  <w:rFonts w:ascii="Arial" w:hAnsi="Arial" w:cs="Arial"/>
                  <w:sz w:val="24"/>
                  <w:szCs w:val="24"/>
                </w:rPr>
                <w:t>Joanne.Smith@capel-le-ferne.kent.sch.uk</w:t>
              </w:r>
            </w:hyperlink>
            <w:r w:rsidR="0032616D" w:rsidRPr="00A87F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16D" w:rsidRPr="00A87FDB" w:rsidRDefault="0032616D" w:rsidP="002B6E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16D" w:rsidRPr="00A87FDB" w:rsidRDefault="0032616D" w:rsidP="00831462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01303 251353</w:t>
            </w:r>
          </w:p>
        </w:tc>
        <w:tc>
          <w:tcPr>
            <w:tcW w:w="3827" w:type="dxa"/>
          </w:tcPr>
          <w:p w:rsidR="0032616D" w:rsidRPr="00A87FDB" w:rsidRDefault="0032616D" w:rsidP="00831462">
            <w:pPr>
              <w:rPr>
                <w:rFonts w:ascii="Arial" w:hAnsi="Arial" w:cs="Arial"/>
                <w:sz w:val="24"/>
                <w:szCs w:val="24"/>
              </w:rPr>
            </w:pPr>
            <w:r w:rsidRPr="00A87FDB">
              <w:rPr>
                <w:rFonts w:ascii="Arial" w:hAnsi="Arial" w:cs="Arial"/>
                <w:sz w:val="24"/>
                <w:szCs w:val="24"/>
              </w:rPr>
              <w:t>Capel</w:t>
            </w:r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</w:tr>
      <w:tr w:rsidR="00905CC4" w:rsidRPr="00A87FDB" w:rsidTr="002B6E0F">
        <w:tc>
          <w:tcPr>
            <w:tcW w:w="534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Kirsty Lightfoot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905CC4" w:rsidRPr="00905CC4" w:rsidRDefault="007E4611" w:rsidP="00FA4D78">
            <w:pPr>
              <w:rPr>
                <w:rFonts w:ascii="Arial" w:hAnsi="Arial" w:cs="Arial"/>
                <w:sz w:val="24"/>
              </w:rPr>
            </w:pPr>
            <w:hyperlink r:id="rId15" w:history="1">
              <w:r w:rsidR="00905CC4" w:rsidRPr="00905CC4">
                <w:rPr>
                  <w:rStyle w:val="Hyperlink"/>
                  <w:rFonts w:ascii="Arial" w:hAnsi="Arial" w:cs="Arial"/>
                  <w:sz w:val="24"/>
                </w:rPr>
                <w:t>K.Lightfoot@srms.kent.sch.uk</w:t>
              </w:r>
            </w:hyperlink>
            <w:r w:rsidR="00905CC4" w:rsidRPr="00905CC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01304 613286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07572 863397</w:t>
            </w:r>
          </w:p>
        </w:tc>
        <w:tc>
          <w:tcPr>
            <w:tcW w:w="382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 xml:space="preserve">Sir Roger </w:t>
            </w:r>
            <w:proofErr w:type="spellStart"/>
            <w:r w:rsidRPr="00905CC4">
              <w:rPr>
                <w:rFonts w:ascii="Arial" w:hAnsi="Arial" w:cs="Arial"/>
                <w:sz w:val="24"/>
                <w:szCs w:val="24"/>
              </w:rPr>
              <w:t>Manwood's</w:t>
            </w:r>
            <w:proofErr w:type="spellEnd"/>
            <w:r w:rsidRPr="00905CC4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</w:tr>
      <w:tr w:rsidR="00905CC4" w:rsidRPr="00A87FDB" w:rsidTr="002B6E0F">
        <w:tc>
          <w:tcPr>
            <w:tcW w:w="534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Rachel Hindle</w:t>
            </w:r>
          </w:p>
        </w:tc>
        <w:tc>
          <w:tcPr>
            <w:tcW w:w="5244" w:type="dxa"/>
          </w:tcPr>
          <w:p w:rsidR="00905CC4" w:rsidRPr="00905CC4" w:rsidRDefault="007E4611" w:rsidP="00FA4D78">
            <w:pPr>
              <w:rPr>
                <w:rFonts w:ascii="Arial" w:hAnsi="Arial" w:cs="Arial"/>
                <w:sz w:val="24"/>
              </w:rPr>
            </w:pPr>
            <w:hyperlink r:id="rId16" w:history="1">
              <w:r w:rsidR="00905CC4" w:rsidRPr="00905CC4">
                <w:rPr>
                  <w:rStyle w:val="Hyperlink"/>
                  <w:rFonts w:ascii="Arial" w:hAnsi="Arial" w:cs="Arial"/>
                  <w:sz w:val="24"/>
                </w:rPr>
                <w:t>r.hindle@st-margarets-dover.kent.sch.uk</w:t>
              </w:r>
            </w:hyperlink>
            <w:r w:rsidR="00905CC4" w:rsidRPr="00905CC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01304 852639</w:t>
            </w:r>
          </w:p>
        </w:tc>
        <w:tc>
          <w:tcPr>
            <w:tcW w:w="382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St Margarets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CC4" w:rsidRPr="00A87FDB" w:rsidTr="002B6E0F">
        <w:tc>
          <w:tcPr>
            <w:tcW w:w="534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color w:val="000000"/>
                <w:sz w:val="24"/>
                <w:szCs w:val="24"/>
              </w:rPr>
              <w:t>Melissa Moczulski</w:t>
            </w:r>
          </w:p>
        </w:tc>
        <w:tc>
          <w:tcPr>
            <w:tcW w:w="5244" w:type="dxa"/>
          </w:tcPr>
          <w:p w:rsidR="00905CC4" w:rsidRPr="00905CC4" w:rsidRDefault="007E4611" w:rsidP="00FA4D78">
            <w:pPr>
              <w:rPr>
                <w:rFonts w:ascii="Arial" w:hAnsi="Arial" w:cs="Arial"/>
                <w:sz w:val="24"/>
              </w:rPr>
            </w:pPr>
            <w:hyperlink r:id="rId17" w:history="1">
              <w:r w:rsidR="00905CC4" w:rsidRPr="00905CC4">
                <w:rPr>
                  <w:rStyle w:val="Hyperlink"/>
                  <w:rFonts w:ascii="Arial" w:hAnsi="Arial" w:cs="Arial"/>
                  <w:sz w:val="24"/>
                </w:rPr>
                <w:t>mmoczulski@kingsdown-ringwould.kent.sch.uk</w:t>
              </w:r>
            </w:hyperlink>
          </w:p>
        </w:tc>
        <w:tc>
          <w:tcPr>
            <w:tcW w:w="297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07713 292390</w:t>
            </w:r>
          </w:p>
        </w:tc>
        <w:tc>
          <w:tcPr>
            <w:tcW w:w="382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Kingsdown &amp; Ringwould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CC4" w:rsidRPr="00A87FDB" w:rsidTr="007E4611">
        <w:trPr>
          <w:trHeight w:val="598"/>
        </w:trPr>
        <w:tc>
          <w:tcPr>
            <w:tcW w:w="534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05CC4" w:rsidRPr="00905CC4" w:rsidRDefault="00905CC4" w:rsidP="007E4611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Amanda Jewell</w:t>
            </w:r>
          </w:p>
        </w:tc>
        <w:tc>
          <w:tcPr>
            <w:tcW w:w="5244" w:type="dxa"/>
          </w:tcPr>
          <w:p w:rsidR="00905CC4" w:rsidRPr="00905CC4" w:rsidRDefault="007E4611" w:rsidP="00FA4D78">
            <w:pPr>
              <w:rPr>
                <w:rFonts w:ascii="Arial" w:hAnsi="Arial" w:cs="Arial"/>
                <w:sz w:val="24"/>
              </w:rPr>
            </w:pPr>
            <w:hyperlink r:id="rId18" w:history="1">
              <w:r w:rsidR="00905CC4" w:rsidRPr="00905CC4">
                <w:rPr>
                  <w:rStyle w:val="Hyperlink"/>
                  <w:rFonts w:ascii="Arial" w:hAnsi="Arial" w:cs="Arial"/>
                  <w:sz w:val="24"/>
                </w:rPr>
                <w:t>AJewell@st-edmunds-dover.kent.sch.uk</w:t>
              </w:r>
            </w:hyperlink>
            <w:r w:rsidR="00905CC4" w:rsidRPr="00905CC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905CC4" w:rsidRPr="00905CC4" w:rsidRDefault="00F21AE6" w:rsidP="00FA4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01304 201551</w:t>
            </w:r>
          </w:p>
        </w:tc>
        <w:tc>
          <w:tcPr>
            <w:tcW w:w="3827" w:type="dxa"/>
          </w:tcPr>
          <w:p w:rsidR="00905CC4" w:rsidRPr="00905CC4" w:rsidRDefault="00905CC4" w:rsidP="00905CC4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St Edmunds</w:t>
            </w:r>
          </w:p>
        </w:tc>
      </w:tr>
      <w:tr w:rsidR="00905CC4" w:rsidRPr="00A87FDB" w:rsidTr="002B6E0F">
        <w:tc>
          <w:tcPr>
            <w:tcW w:w="534" w:type="dxa"/>
          </w:tcPr>
          <w:p w:rsidR="00905CC4" w:rsidRPr="00905CC4" w:rsidRDefault="00F21AE6" w:rsidP="00FA4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Clare Hodgson</w:t>
            </w:r>
          </w:p>
        </w:tc>
        <w:tc>
          <w:tcPr>
            <w:tcW w:w="5244" w:type="dxa"/>
          </w:tcPr>
          <w:p w:rsidR="00905CC4" w:rsidRPr="00905CC4" w:rsidRDefault="007E4611" w:rsidP="00FA4D78">
            <w:pPr>
              <w:rPr>
                <w:rFonts w:ascii="Arial" w:hAnsi="Arial" w:cs="Arial"/>
                <w:sz w:val="24"/>
              </w:rPr>
            </w:pPr>
            <w:hyperlink r:id="rId19" w:history="1">
              <w:r w:rsidR="00905CC4" w:rsidRPr="00905CC4">
                <w:rPr>
                  <w:rStyle w:val="Hyperlink"/>
                  <w:rFonts w:ascii="Arial" w:hAnsi="Arial" w:cs="Arial"/>
                  <w:sz w:val="24"/>
                </w:rPr>
                <w:t>clare.hodgson@wcliffs.dfamat.com</w:t>
              </w:r>
            </w:hyperlink>
            <w:r w:rsidR="00905CC4" w:rsidRPr="00905CC4">
              <w:rPr>
                <w:rFonts w:ascii="Arial" w:hAnsi="Arial" w:cs="Arial"/>
                <w:sz w:val="24"/>
              </w:rPr>
              <w:t xml:space="preserve"> 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01304 206174</w:t>
            </w:r>
          </w:p>
        </w:tc>
        <w:tc>
          <w:tcPr>
            <w:tcW w:w="382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White Cliffs Primary College</w:t>
            </w:r>
          </w:p>
        </w:tc>
      </w:tr>
      <w:tr w:rsidR="00905CC4" w:rsidRPr="00A87FDB" w:rsidTr="002B6E0F">
        <w:tc>
          <w:tcPr>
            <w:tcW w:w="534" w:type="dxa"/>
          </w:tcPr>
          <w:p w:rsidR="00905CC4" w:rsidRPr="00905CC4" w:rsidRDefault="00F21AE6" w:rsidP="00FA4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Nicola Mellett</w:t>
            </w:r>
          </w:p>
        </w:tc>
        <w:tc>
          <w:tcPr>
            <w:tcW w:w="5244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</w:rPr>
            </w:pPr>
            <w:r w:rsidRPr="00905CC4">
              <w:rPr>
                <w:rFonts w:ascii="Arial" w:hAnsi="Arial" w:cs="Arial"/>
                <w:sz w:val="24"/>
              </w:rPr>
              <w:t xml:space="preserve"> </w:t>
            </w:r>
            <w:hyperlink r:id="rId20" w:history="1">
              <w:r w:rsidRPr="00905CC4">
                <w:rPr>
                  <w:rStyle w:val="Hyperlink"/>
                  <w:rFonts w:ascii="Arial" w:hAnsi="Arial" w:cs="Arial"/>
                  <w:sz w:val="24"/>
                </w:rPr>
                <w:t>n.mellett@eastry.kent.sch.uk</w:t>
              </w:r>
            </w:hyperlink>
          </w:p>
        </w:tc>
        <w:tc>
          <w:tcPr>
            <w:tcW w:w="297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01304 611360</w:t>
            </w:r>
          </w:p>
        </w:tc>
        <w:tc>
          <w:tcPr>
            <w:tcW w:w="3827" w:type="dxa"/>
          </w:tcPr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  <w:r w:rsidRPr="00905CC4">
              <w:rPr>
                <w:rFonts w:ascii="Arial" w:hAnsi="Arial" w:cs="Arial"/>
                <w:sz w:val="24"/>
                <w:szCs w:val="24"/>
              </w:rPr>
              <w:t>Eastry</w:t>
            </w:r>
          </w:p>
          <w:p w:rsidR="00905CC4" w:rsidRPr="00905CC4" w:rsidRDefault="00905CC4" w:rsidP="00FA4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3885" w:rsidRDefault="00B83885" w:rsidP="004B0E48">
      <w:bookmarkStart w:id="0" w:name="_GoBack"/>
      <w:bookmarkEnd w:id="0"/>
    </w:p>
    <w:sectPr w:rsidR="00B83885" w:rsidSect="007E4611">
      <w:pgSz w:w="16838" w:h="11906" w:orient="landscape"/>
      <w:pgMar w:top="567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85"/>
    <w:rsid w:val="000149AC"/>
    <w:rsid w:val="00032192"/>
    <w:rsid w:val="000B1CAC"/>
    <w:rsid w:val="000B5BCF"/>
    <w:rsid w:val="00101AB6"/>
    <w:rsid w:val="00135191"/>
    <w:rsid w:val="001607F8"/>
    <w:rsid w:val="00171B55"/>
    <w:rsid w:val="001C297A"/>
    <w:rsid w:val="00211A81"/>
    <w:rsid w:val="00255E50"/>
    <w:rsid w:val="00281C4D"/>
    <w:rsid w:val="002858AC"/>
    <w:rsid w:val="0029437F"/>
    <w:rsid w:val="002B6E0F"/>
    <w:rsid w:val="002F4381"/>
    <w:rsid w:val="002F49F6"/>
    <w:rsid w:val="0032616D"/>
    <w:rsid w:val="00386BE9"/>
    <w:rsid w:val="0038753A"/>
    <w:rsid w:val="003D52C6"/>
    <w:rsid w:val="003E1CCE"/>
    <w:rsid w:val="003F1276"/>
    <w:rsid w:val="00430317"/>
    <w:rsid w:val="004A44F7"/>
    <w:rsid w:val="004B0E48"/>
    <w:rsid w:val="00506EC9"/>
    <w:rsid w:val="006051F5"/>
    <w:rsid w:val="00612322"/>
    <w:rsid w:val="0062652A"/>
    <w:rsid w:val="006270DB"/>
    <w:rsid w:val="006A5BF1"/>
    <w:rsid w:val="00711944"/>
    <w:rsid w:val="007A1A71"/>
    <w:rsid w:val="007E4611"/>
    <w:rsid w:val="007F103F"/>
    <w:rsid w:val="007F3906"/>
    <w:rsid w:val="00831462"/>
    <w:rsid w:val="00831C98"/>
    <w:rsid w:val="0084221F"/>
    <w:rsid w:val="00905CC4"/>
    <w:rsid w:val="00924D83"/>
    <w:rsid w:val="00934126"/>
    <w:rsid w:val="00941CA4"/>
    <w:rsid w:val="0098047A"/>
    <w:rsid w:val="009A6ED9"/>
    <w:rsid w:val="009F5213"/>
    <w:rsid w:val="00A3649C"/>
    <w:rsid w:val="00A60C80"/>
    <w:rsid w:val="00A87FDB"/>
    <w:rsid w:val="00A96E7C"/>
    <w:rsid w:val="00AB3FCC"/>
    <w:rsid w:val="00AB7469"/>
    <w:rsid w:val="00AD5E51"/>
    <w:rsid w:val="00AE22B7"/>
    <w:rsid w:val="00B83885"/>
    <w:rsid w:val="00B86981"/>
    <w:rsid w:val="00BF4534"/>
    <w:rsid w:val="00CA1797"/>
    <w:rsid w:val="00D20EE6"/>
    <w:rsid w:val="00D966D8"/>
    <w:rsid w:val="00E07D2B"/>
    <w:rsid w:val="00E5583C"/>
    <w:rsid w:val="00E63997"/>
    <w:rsid w:val="00E7319E"/>
    <w:rsid w:val="00E76A31"/>
    <w:rsid w:val="00EB2480"/>
    <w:rsid w:val="00EC7EF0"/>
    <w:rsid w:val="00ED25F1"/>
    <w:rsid w:val="00F21AE6"/>
    <w:rsid w:val="00FA55BD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760D"/>
  <w15:docId w15:val="{D8FCD97C-88B5-42D2-9EF4-558C3BB4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C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2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goodrich@sandwich-tech.kent.sch.uk" TargetMode="External"/><Relationship Id="rId13" Type="http://schemas.openxmlformats.org/officeDocument/2006/relationships/hyperlink" Target="mailto:tmoody@river.kent.sch.uk" TargetMode="External"/><Relationship Id="rId18" Type="http://schemas.openxmlformats.org/officeDocument/2006/relationships/hyperlink" Target="mailto:AJewell@st-edmunds-dover.kent.sch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headteacher@aycliffe.kent.sch.uk" TargetMode="External"/><Relationship Id="rId12" Type="http://schemas.openxmlformats.org/officeDocument/2006/relationships/hyperlink" Target="mailto:katem@prioryfields.kent.sch.uk" TargetMode="External"/><Relationship Id="rId17" Type="http://schemas.openxmlformats.org/officeDocument/2006/relationships/hyperlink" Target="mailto:mmoczulski@kingsdown-ringwould.kent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hindle@st-margarets-dover.kent.sch.uk" TargetMode="External"/><Relationship Id="rId20" Type="http://schemas.openxmlformats.org/officeDocument/2006/relationships/hyperlink" Target="mailto:n.mellett@eastry.kent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k.davies@tsatrust.org.uk" TargetMode="External"/><Relationship Id="rId11" Type="http://schemas.openxmlformats.org/officeDocument/2006/relationships/hyperlink" Target="mailto:Claire.lawrence@guston.kent.sch.uk" TargetMode="External"/><Relationship Id="rId5" Type="http://schemas.openxmlformats.org/officeDocument/2006/relationships/hyperlink" Target="mailto:Karen.coates@whitfield.kent.sch.uk" TargetMode="External"/><Relationship Id="rId15" Type="http://schemas.openxmlformats.org/officeDocument/2006/relationships/hyperlink" Target="mailto:K.Lightfoot@srms.kent.sch.uk" TargetMode="External"/><Relationship Id="rId10" Type="http://schemas.openxmlformats.org/officeDocument/2006/relationships/hyperlink" Target="mailto:senco@sandown.kent.sch.uk" TargetMode="External"/><Relationship Id="rId19" Type="http://schemas.openxmlformats.org/officeDocument/2006/relationships/hyperlink" Target="mailto:clare.hodgson@wcliffs.dfamat.com" TargetMode="External"/><Relationship Id="rId4" Type="http://schemas.openxmlformats.org/officeDocument/2006/relationships/hyperlink" Target="mailto:kbiles@vale-view.kent.sch.uk" TargetMode="External"/><Relationship Id="rId9" Type="http://schemas.openxmlformats.org/officeDocument/2006/relationships/hyperlink" Target="mailto:senco@deal-parochial.kent.sch.uk" TargetMode="External"/><Relationship Id="rId14" Type="http://schemas.openxmlformats.org/officeDocument/2006/relationships/hyperlink" Target="mailto:Joanne.Smith@capel-le-ferne.kent.sch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732AFC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Bolton</dc:creator>
  <cp:lastModifiedBy>Cathy Bolton</cp:lastModifiedBy>
  <cp:revision>2</cp:revision>
  <cp:lastPrinted>2016-10-12T14:34:00Z</cp:lastPrinted>
  <dcterms:created xsi:type="dcterms:W3CDTF">2020-02-27T15:44:00Z</dcterms:created>
  <dcterms:modified xsi:type="dcterms:W3CDTF">2020-02-27T15:44:00Z</dcterms:modified>
</cp:coreProperties>
</file>