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B8684" w14:textId="77777777" w:rsidR="00F025D8" w:rsidRDefault="00547E67" w:rsidP="00547E67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</w:t>
      </w:r>
      <w:r w:rsidR="00F025D8" w:rsidRPr="00547E67">
        <w:rPr>
          <w:b/>
          <w:sz w:val="32"/>
          <w:szCs w:val="32"/>
        </w:rPr>
        <w:t xml:space="preserve">Back to School </w:t>
      </w:r>
    </w:p>
    <w:p w14:paraId="65A472EE" w14:textId="77777777" w:rsidR="00547E67" w:rsidRPr="00547E67" w:rsidRDefault="00547E67" w:rsidP="00547E67">
      <w:pPr>
        <w:rPr>
          <w:b/>
          <w:sz w:val="32"/>
          <w:szCs w:val="32"/>
        </w:rPr>
      </w:pPr>
    </w:p>
    <w:p w14:paraId="70DA13C3" w14:textId="77777777" w:rsidR="008553EE" w:rsidRPr="00547E67" w:rsidRDefault="00EE209E" w:rsidP="008553EE">
      <w:pPr>
        <w:rPr>
          <w:sz w:val="28"/>
          <w:szCs w:val="28"/>
        </w:rPr>
      </w:pPr>
      <w:r w:rsidRPr="00547E6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41344" behindDoc="0" locked="0" layoutInCell="1" allowOverlap="1" wp14:anchorId="7FE67262" wp14:editId="46BF2618">
            <wp:simplePos x="0" y="0"/>
            <wp:positionH relativeFrom="column">
              <wp:posOffset>5181600</wp:posOffset>
            </wp:positionH>
            <wp:positionV relativeFrom="paragraph">
              <wp:posOffset>20955</wp:posOffset>
            </wp:positionV>
            <wp:extent cx="1003300" cy="920750"/>
            <wp:effectExtent l="0" t="0" r="6350" b="0"/>
            <wp:wrapThrough wrapText="bothSides">
              <wp:wrapPolygon edited="0">
                <wp:start x="0" y="0"/>
                <wp:lineTo x="0" y="21004"/>
                <wp:lineTo x="21327" y="21004"/>
                <wp:lineTo x="2132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33"/>
                    <a:stretch/>
                  </pic:blipFill>
                  <pic:spPr bwMode="auto">
                    <a:xfrm>
                      <a:off x="0" y="0"/>
                      <a:ext cx="10033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C96" w:rsidRPr="00547E67">
        <w:rPr>
          <w:sz w:val="28"/>
          <w:szCs w:val="28"/>
        </w:rPr>
        <w:t xml:space="preserve">To stop people from sharing their germs and getting sick </w:t>
      </w:r>
      <w:r w:rsidR="00A73305" w:rsidRPr="00547E67">
        <w:rPr>
          <w:sz w:val="28"/>
          <w:szCs w:val="28"/>
        </w:rPr>
        <w:t>my</w:t>
      </w:r>
      <w:r w:rsidR="00C74C96" w:rsidRPr="00547E67">
        <w:rPr>
          <w:sz w:val="28"/>
          <w:szCs w:val="28"/>
        </w:rPr>
        <w:t xml:space="preserve"> school </w:t>
      </w:r>
      <w:proofErr w:type="gramStart"/>
      <w:r w:rsidR="00C74C96" w:rsidRPr="00547E67">
        <w:rPr>
          <w:sz w:val="28"/>
          <w:szCs w:val="28"/>
        </w:rPr>
        <w:t>was closed</w:t>
      </w:r>
      <w:proofErr w:type="gramEnd"/>
      <w:r w:rsidRPr="00547E67">
        <w:rPr>
          <w:sz w:val="28"/>
          <w:szCs w:val="28"/>
        </w:rPr>
        <w:t xml:space="preserve"> </w:t>
      </w:r>
    </w:p>
    <w:p w14:paraId="793510FA" w14:textId="77777777" w:rsidR="00A73305" w:rsidRPr="00547E67" w:rsidRDefault="00EE209E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 xml:space="preserve"> </w:t>
      </w:r>
      <w:r w:rsidR="00A73305" w:rsidRPr="00547E67">
        <w:rPr>
          <w:sz w:val="28"/>
          <w:szCs w:val="28"/>
        </w:rPr>
        <w:t>I</w:t>
      </w:r>
      <w:r w:rsidRPr="00547E67">
        <w:rPr>
          <w:sz w:val="28"/>
          <w:szCs w:val="28"/>
        </w:rPr>
        <w:t xml:space="preserve"> had to stay at home</w:t>
      </w:r>
      <w:r w:rsidR="00A73305" w:rsidRPr="00547E67">
        <w:rPr>
          <w:sz w:val="28"/>
          <w:szCs w:val="28"/>
        </w:rPr>
        <w:t xml:space="preserve"> to keep me safe</w:t>
      </w:r>
      <w:r w:rsidRPr="00547E67">
        <w:rPr>
          <w:sz w:val="28"/>
          <w:szCs w:val="28"/>
        </w:rPr>
        <w:t xml:space="preserve"> </w:t>
      </w:r>
    </w:p>
    <w:p w14:paraId="03D951D1" w14:textId="77777777" w:rsidR="00C74C96" w:rsidRPr="00547E67" w:rsidRDefault="00C74C96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 xml:space="preserve">The Government who are in charge say it is safe for </w:t>
      </w:r>
      <w:r w:rsidR="00A73305" w:rsidRPr="00547E67">
        <w:rPr>
          <w:sz w:val="28"/>
          <w:szCs w:val="28"/>
        </w:rPr>
        <w:t>me</w:t>
      </w:r>
      <w:r w:rsidRPr="00547E67">
        <w:rPr>
          <w:sz w:val="28"/>
          <w:szCs w:val="28"/>
        </w:rPr>
        <w:t xml:space="preserve"> to go back to school</w:t>
      </w:r>
    </w:p>
    <w:p w14:paraId="4324704E" w14:textId="77777777" w:rsidR="00C74C96" w:rsidRPr="00547E67" w:rsidRDefault="00C74C96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 xml:space="preserve">When </w:t>
      </w:r>
      <w:r w:rsidR="00823D6D" w:rsidRPr="00547E67">
        <w:rPr>
          <w:sz w:val="28"/>
          <w:szCs w:val="28"/>
        </w:rPr>
        <w:t>I</w:t>
      </w:r>
      <w:r w:rsidRPr="00547E67">
        <w:rPr>
          <w:sz w:val="28"/>
          <w:szCs w:val="28"/>
        </w:rPr>
        <w:t xml:space="preserve"> go back to </w:t>
      </w:r>
      <w:proofErr w:type="gramStart"/>
      <w:r w:rsidRPr="00547E67">
        <w:rPr>
          <w:sz w:val="28"/>
          <w:szCs w:val="28"/>
        </w:rPr>
        <w:t>school</w:t>
      </w:r>
      <w:proofErr w:type="gramEnd"/>
      <w:r w:rsidRPr="00547E67">
        <w:rPr>
          <w:sz w:val="28"/>
          <w:szCs w:val="28"/>
        </w:rPr>
        <w:t xml:space="preserve"> some things will be the same and some things may be different.</w:t>
      </w:r>
    </w:p>
    <w:p w14:paraId="67F52EB5" w14:textId="77777777" w:rsidR="00C74C96" w:rsidRPr="00547E67" w:rsidRDefault="00C74C96" w:rsidP="008553EE">
      <w:pPr>
        <w:rPr>
          <w:color w:val="2E74B5" w:themeColor="accent1" w:themeShade="BF"/>
          <w:sz w:val="28"/>
          <w:szCs w:val="28"/>
        </w:rPr>
      </w:pPr>
      <w:r w:rsidRPr="00547E67">
        <w:rPr>
          <w:color w:val="2E74B5" w:themeColor="accent1" w:themeShade="BF"/>
          <w:sz w:val="28"/>
          <w:szCs w:val="28"/>
        </w:rPr>
        <w:t xml:space="preserve">Things that </w:t>
      </w:r>
      <w:r w:rsidR="00A73305" w:rsidRPr="00547E67">
        <w:rPr>
          <w:color w:val="2E74B5" w:themeColor="accent1" w:themeShade="BF"/>
          <w:sz w:val="28"/>
          <w:szCs w:val="28"/>
        </w:rPr>
        <w:t>will</w:t>
      </w:r>
      <w:r w:rsidRPr="00547E67">
        <w:rPr>
          <w:color w:val="2E74B5" w:themeColor="accent1" w:themeShade="BF"/>
          <w:sz w:val="28"/>
          <w:szCs w:val="28"/>
        </w:rPr>
        <w:t xml:space="preserve"> be the same –</w:t>
      </w:r>
    </w:p>
    <w:p w14:paraId="440DD5CE" w14:textId="77777777" w:rsidR="005E4E06" w:rsidRPr="00547E67" w:rsidRDefault="00C74C96" w:rsidP="008553EE">
      <w:pPr>
        <w:rPr>
          <w:color w:val="00B0F0"/>
          <w:sz w:val="28"/>
          <w:szCs w:val="28"/>
        </w:rPr>
      </w:pPr>
      <w:r w:rsidRPr="00547E67">
        <w:rPr>
          <w:sz w:val="28"/>
          <w:szCs w:val="28"/>
        </w:rPr>
        <w:t>The school building</w:t>
      </w:r>
      <w:r w:rsidR="00644ECF" w:rsidRPr="00547E67">
        <w:rPr>
          <w:sz w:val="28"/>
          <w:szCs w:val="28"/>
        </w:rPr>
        <w:t xml:space="preserve"> </w:t>
      </w:r>
    </w:p>
    <w:p w14:paraId="086F924D" w14:textId="35DE3AC3" w:rsidR="002020CC" w:rsidRPr="00547E67" w:rsidRDefault="002020CC" w:rsidP="008553EE">
      <w:pPr>
        <w:rPr>
          <w:color w:val="00B0F0"/>
          <w:sz w:val="28"/>
          <w:szCs w:val="28"/>
        </w:rPr>
      </w:pPr>
      <w:r>
        <w:rPr>
          <w:color w:val="FFFF00"/>
          <w:sz w:val="28"/>
          <w:szCs w:val="28"/>
        </w:rPr>
        <w:t>PICTURE</w:t>
      </w:r>
    </w:p>
    <w:p w14:paraId="09E59776" w14:textId="77777777" w:rsidR="005E4E06" w:rsidRPr="00547E67" w:rsidRDefault="005E4E06" w:rsidP="008553EE">
      <w:pPr>
        <w:rPr>
          <w:color w:val="5B9BD5" w:themeColor="accent1"/>
          <w:sz w:val="28"/>
          <w:szCs w:val="28"/>
        </w:rPr>
      </w:pPr>
    </w:p>
    <w:p w14:paraId="47F030FB" w14:textId="77777777" w:rsidR="005E4E06" w:rsidRPr="00547E67" w:rsidRDefault="00C74C96" w:rsidP="008553EE">
      <w:pPr>
        <w:rPr>
          <w:color w:val="00B0F0"/>
          <w:sz w:val="28"/>
          <w:szCs w:val="28"/>
        </w:rPr>
      </w:pPr>
      <w:r w:rsidRPr="00547E67">
        <w:rPr>
          <w:sz w:val="28"/>
          <w:szCs w:val="28"/>
        </w:rPr>
        <w:t xml:space="preserve">The </w:t>
      </w:r>
      <w:r w:rsidR="00A73305" w:rsidRPr="00547E67">
        <w:rPr>
          <w:sz w:val="28"/>
          <w:szCs w:val="28"/>
        </w:rPr>
        <w:t>adults who work at school</w:t>
      </w:r>
      <w:r w:rsidR="00644ECF" w:rsidRPr="00547E67">
        <w:rPr>
          <w:sz w:val="28"/>
          <w:szCs w:val="28"/>
        </w:rPr>
        <w:t xml:space="preserve"> </w:t>
      </w:r>
    </w:p>
    <w:p w14:paraId="6493DFFA" w14:textId="533B1EC8" w:rsidR="005E4E06" w:rsidRPr="002020CC" w:rsidRDefault="002020CC" w:rsidP="008553EE">
      <w:pPr>
        <w:rPr>
          <w:color w:val="FFFF00"/>
          <w:sz w:val="28"/>
          <w:szCs w:val="28"/>
        </w:rPr>
      </w:pPr>
      <w:r w:rsidRPr="002020CC">
        <w:rPr>
          <w:color w:val="FFFF00"/>
          <w:sz w:val="28"/>
          <w:szCs w:val="28"/>
        </w:rPr>
        <w:lastRenderedPageBreak/>
        <w:t>PICTURE</w:t>
      </w:r>
    </w:p>
    <w:p w14:paraId="18046F03" w14:textId="77777777" w:rsidR="005E4E06" w:rsidRPr="00547E67" w:rsidRDefault="005E4E06" w:rsidP="008553EE">
      <w:pPr>
        <w:rPr>
          <w:color w:val="00B0F0"/>
          <w:sz w:val="28"/>
          <w:szCs w:val="28"/>
        </w:rPr>
      </w:pPr>
    </w:p>
    <w:p w14:paraId="7D237CDC" w14:textId="77777777" w:rsidR="00C74C96" w:rsidRPr="00547E67" w:rsidRDefault="005E4E06" w:rsidP="008553EE">
      <w:pPr>
        <w:rPr>
          <w:sz w:val="28"/>
          <w:szCs w:val="28"/>
        </w:rPr>
      </w:pPr>
      <w:r w:rsidRPr="00547E6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4112" behindDoc="0" locked="0" layoutInCell="1" allowOverlap="1" wp14:anchorId="2E253060" wp14:editId="63BD9B8E">
            <wp:simplePos x="0" y="0"/>
            <wp:positionH relativeFrom="column">
              <wp:posOffset>1981200</wp:posOffset>
            </wp:positionH>
            <wp:positionV relativeFrom="paragraph">
              <wp:posOffset>7620</wp:posOffset>
            </wp:positionV>
            <wp:extent cx="8191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98" y="21016"/>
                <wp:lineTo x="21098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C96" w:rsidRPr="00547E67">
        <w:rPr>
          <w:sz w:val="28"/>
          <w:szCs w:val="28"/>
        </w:rPr>
        <w:t>The children</w:t>
      </w:r>
    </w:p>
    <w:p w14:paraId="5579FBA8" w14:textId="77777777" w:rsidR="00C74C96" w:rsidRPr="00547E67" w:rsidRDefault="00C74C96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>My timetable</w:t>
      </w:r>
    </w:p>
    <w:p w14:paraId="43B84010" w14:textId="77777777" w:rsidR="00C74C96" w:rsidRPr="00547E67" w:rsidRDefault="00C74C96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>The way I travel to school</w:t>
      </w:r>
    </w:p>
    <w:p w14:paraId="0E7E6C19" w14:textId="4DFC4E17" w:rsidR="00C74C96" w:rsidRPr="00547E67" w:rsidRDefault="00C74C96" w:rsidP="008553EE">
      <w:pPr>
        <w:rPr>
          <w:color w:val="2E74B5" w:themeColor="accent1" w:themeShade="BF"/>
          <w:sz w:val="28"/>
          <w:szCs w:val="28"/>
        </w:rPr>
      </w:pPr>
      <w:r w:rsidRPr="00547E67">
        <w:rPr>
          <w:color w:val="2E74B5" w:themeColor="accent1" w:themeShade="BF"/>
          <w:sz w:val="28"/>
          <w:szCs w:val="28"/>
        </w:rPr>
        <w:t>Things that might be different –</w:t>
      </w:r>
    </w:p>
    <w:p w14:paraId="2305BD19" w14:textId="634CAA36" w:rsidR="00547E67" w:rsidRPr="00547E67" w:rsidRDefault="008D47A9" w:rsidP="008553EE">
      <w:pPr>
        <w:rPr>
          <w:sz w:val="28"/>
          <w:szCs w:val="28"/>
        </w:rPr>
      </w:pPr>
      <w:r w:rsidRPr="00547E67">
        <w:rPr>
          <w:noProof/>
          <w:color w:val="2E74B5" w:themeColor="accent1" w:themeShade="BF"/>
          <w:sz w:val="28"/>
          <w:szCs w:val="28"/>
          <w:lang w:eastAsia="en-GB"/>
        </w:rPr>
        <w:drawing>
          <wp:anchor distT="0" distB="0" distL="114300" distR="114300" simplePos="0" relativeHeight="251659776" behindDoc="0" locked="0" layoutInCell="1" allowOverlap="1" wp14:anchorId="581A5E5F" wp14:editId="3A33473F">
            <wp:simplePos x="0" y="0"/>
            <wp:positionH relativeFrom="column">
              <wp:posOffset>4991100</wp:posOffset>
            </wp:positionH>
            <wp:positionV relativeFrom="paragraph">
              <wp:posOffset>3175</wp:posOffset>
            </wp:positionV>
            <wp:extent cx="892175" cy="755015"/>
            <wp:effectExtent l="0" t="0" r="3175" b="6985"/>
            <wp:wrapThrough wrapText="bothSides">
              <wp:wrapPolygon edited="0">
                <wp:start x="0" y="0"/>
                <wp:lineTo x="0" y="21255"/>
                <wp:lineTo x="21216" y="21255"/>
                <wp:lineTo x="2121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C96" w:rsidRPr="00547E67">
        <w:rPr>
          <w:sz w:val="28"/>
          <w:szCs w:val="28"/>
        </w:rPr>
        <w:t xml:space="preserve">Not all of </w:t>
      </w:r>
      <w:r w:rsidR="00A73305" w:rsidRPr="00547E67">
        <w:rPr>
          <w:sz w:val="28"/>
          <w:szCs w:val="28"/>
        </w:rPr>
        <w:t>my</w:t>
      </w:r>
      <w:r w:rsidR="00C74C96" w:rsidRPr="00547E67">
        <w:rPr>
          <w:sz w:val="28"/>
          <w:szCs w:val="28"/>
        </w:rPr>
        <w:t xml:space="preserve"> friends may be at school at the same time</w:t>
      </w:r>
      <w:r w:rsidR="00A73305" w:rsidRPr="00547E67">
        <w:rPr>
          <w:sz w:val="28"/>
          <w:szCs w:val="28"/>
        </w:rPr>
        <w:t xml:space="preserve"> as me</w:t>
      </w:r>
    </w:p>
    <w:p w14:paraId="2E341C89" w14:textId="77777777" w:rsidR="00C74C96" w:rsidRPr="00547E67" w:rsidRDefault="00A73305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>This is ok</w:t>
      </w:r>
      <w:r w:rsidR="00B3209F" w:rsidRPr="00547E67">
        <w:rPr>
          <w:noProof/>
          <w:sz w:val="28"/>
          <w:szCs w:val="28"/>
          <w:lang w:eastAsia="en-GB"/>
        </w:rPr>
        <w:t xml:space="preserve"> </w:t>
      </w:r>
    </w:p>
    <w:p w14:paraId="20376CF1" w14:textId="77777777" w:rsidR="00C74C96" w:rsidRPr="00547E67" w:rsidRDefault="00A73305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>My</w:t>
      </w:r>
      <w:r w:rsidR="007B68C4" w:rsidRPr="00547E67">
        <w:rPr>
          <w:sz w:val="28"/>
          <w:szCs w:val="28"/>
        </w:rPr>
        <w:t xml:space="preserve"> day may be shorter or I</w:t>
      </w:r>
      <w:r w:rsidR="00C74C96" w:rsidRPr="00547E67">
        <w:rPr>
          <w:sz w:val="28"/>
          <w:szCs w:val="28"/>
        </w:rPr>
        <w:t xml:space="preserve"> may not go to school every day</w:t>
      </w:r>
    </w:p>
    <w:p w14:paraId="095B23BC" w14:textId="77777777" w:rsidR="00A73305" w:rsidRPr="00547E67" w:rsidRDefault="00A73305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>Here is a calendar showing what days and times I will be going to school</w:t>
      </w:r>
    </w:p>
    <w:tbl>
      <w:tblPr>
        <w:tblStyle w:val="TableGrid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85"/>
        <w:gridCol w:w="1494"/>
        <w:gridCol w:w="1495"/>
        <w:gridCol w:w="1556"/>
        <w:gridCol w:w="1497"/>
        <w:gridCol w:w="1489"/>
      </w:tblGrid>
      <w:tr w:rsidR="00547E67" w:rsidRPr="00547E67" w14:paraId="317B13AE" w14:textId="77777777" w:rsidTr="00547E67">
        <w:tc>
          <w:tcPr>
            <w:tcW w:w="1485" w:type="dxa"/>
          </w:tcPr>
          <w:p w14:paraId="08769008" w14:textId="77777777" w:rsidR="00547E67" w:rsidRPr="00547E67" w:rsidRDefault="00547E67" w:rsidP="00547E67">
            <w:pPr>
              <w:rPr>
                <w:sz w:val="28"/>
                <w:szCs w:val="28"/>
              </w:rPr>
            </w:pPr>
            <w:r w:rsidRPr="00547E67">
              <w:rPr>
                <w:sz w:val="28"/>
                <w:szCs w:val="28"/>
              </w:rPr>
              <w:t>Days</w:t>
            </w:r>
          </w:p>
        </w:tc>
        <w:tc>
          <w:tcPr>
            <w:tcW w:w="1494" w:type="dxa"/>
          </w:tcPr>
          <w:p w14:paraId="4780473E" w14:textId="77777777" w:rsidR="00547E67" w:rsidRPr="00547E67" w:rsidRDefault="00547E67" w:rsidP="00547E67">
            <w:pPr>
              <w:rPr>
                <w:sz w:val="28"/>
                <w:szCs w:val="28"/>
              </w:rPr>
            </w:pPr>
            <w:r w:rsidRPr="00547E67">
              <w:rPr>
                <w:sz w:val="28"/>
                <w:szCs w:val="28"/>
              </w:rPr>
              <w:t>Monday</w:t>
            </w:r>
          </w:p>
        </w:tc>
        <w:tc>
          <w:tcPr>
            <w:tcW w:w="1495" w:type="dxa"/>
          </w:tcPr>
          <w:p w14:paraId="1F39E22D" w14:textId="77777777" w:rsidR="00547E67" w:rsidRPr="00547E67" w:rsidRDefault="00547E67" w:rsidP="00547E67">
            <w:pPr>
              <w:rPr>
                <w:sz w:val="28"/>
                <w:szCs w:val="28"/>
              </w:rPr>
            </w:pPr>
            <w:r w:rsidRPr="00547E67">
              <w:rPr>
                <w:sz w:val="28"/>
                <w:szCs w:val="28"/>
              </w:rPr>
              <w:t>Tuesday</w:t>
            </w:r>
          </w:p>
        </w:tc>
        <w:tc>
          <w:tcPr>
            <w:tcW w:w="1556" w:type="dxa"/>
          </w:tcPr>
          <w:p w14:paraId="0AA6AB39" w14:textId="77777777" w:rsidR="00547E67" w:rsidRPr="00547E67" w:rsidRDefault="00547E67" w:rsidP="00547E67">
            <w:pPr>
              <w:rPr>
                <w:sz w:val="28"/>
                <w:szCs w:val="28"/>
              </w:rPr>
            </w:pPr>
            <w:r w:rsidRPr="00547E67">
              <w:rPr>
                <w:sz w:val="28"/>
                <w:szCs w:val="28"/>
              </w:rPr>
              <w:t>Wednesday</w:t>
            </w:r>
          </w:p>
        </w:tc>
        <w:tc>
          <w:tcPr>
            <w:tcW w:w="1497" w:type="dxa"/>
          </w:tcPr>
          <w:p w14:paraId="37035923" w14:textId="77777777" w:rsidR="00547E67" w:rsidRPr="00547E67" w:rsidRDefault="00547E67" w:rsidP="00547E67">
            <w:pPr>
              <w:rPr>
                <w:sz w:val="28"/>
                <w:szCs w:val="28"/>
              </w:rPr>
            </w:pPr>
            <w:r w:rsidRPr="00547E67">
              <w:rPr>
                <w:sz w:val="28"/>
                <w:szCs w:val="28"/>
              </w:rPr>
              <w:t>Thursday</w:t>
            </w:r>
          </w:p>
        </w:tc>
        <w:tc>
          <w:tcPr>
            <w:tcW w:w="1489" w:type="dxa"/>
          </w:tcPr>
          <w:p w14:paraId="167F6CBC" w14:textId="77777777" w:rsidR="00547E67" w:rsidRPr="00547E67" w:rsidRDefault="00547E67" w:rsidP="00547E67">
            <w:pPr>
              <w:rPr>
                <w:sz w:val="28"/>
                <w:szCs w:val="28"/>
              </w:rPr>
            </w:pPr>
            <w:r w:rsidRPr="00547E67">
              <w:rPr>
                <w:sz w:val="28"/>
                <w:szCs w:val="28"/>
              </w:rPr>
              <w:t>Friday</w:t>
            </w:r>
          </w:p>
        </w:tc>
      </w:tr>
      <w:tr w:rsidR="00547E67" w:rsidRPr="00547E67" w14:paraId="54FE9AF4" w14:textId="77777777" w:rsidTr="00547E67">
        <w:tc>
          <w:tcPr>
            <w:tcW w:w="1485" w:type="dxa"/>
          </w:tcPr>
          <w:p w14:paraId="59AEDA91" w14:textId="77777777" w:rsidR="00547E67" w:rsidRPr="00547E67" w:rsidRDefault="00547E67" w:rsidP="00547E67">
            <w:pPr>
              <w:rPr>
                <w:sz w:val="28"/>
                <w:szCs w:val="28"/>
              </w:rPr>
            </w:pPr>
            <w:r w:rsidRPr="00547E67">
              <w:rPr>
                <w:sz w:val="28"/>
                <w:szCs w:val="28"/>
              </w:rPr>
              <w:t>Start</w:t>
            </w:r>
          </w:p>
        </w:tc>
        <w:tc>
          <w:tcPr>
            <w:tcW w:w="1494" w:type="dxa"/>
          </w:tcPr>
          <w:p w14:paraId="2403DD25" w14:textId="77777777" w:rsidR="00547E67" w:rsidRPr="00547E67" w:rsidRDefault="00547E67" w:rsidP="00547E67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14:paraId="4347A092" w14:textId="77777777" w:rsidR="00547E67" w:rsidRPr="00547E67" w:rsidRDefault="00547E67" w:rsidP="00547E67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2DE7C97F" w14:textId="77777777" w:rsidR="00547E67" w:rsidRPr="00547E67" w:rsidRDefault="00547E67" w:rsidP="00547E67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3029D96A" w14:textId="77777777" w:rsidR="00547E67" w:rsidRPr="00547E67" w:rsidRDefault="00547E67" w:rsidP="00547E67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14:paraId="50868DE6" w14:textId="77777777" w:rsidR="00547E67" w:rsidRPr="00547E67" w:rsidRDefault="00547E67" w:rsidP="00547E67">
            <w:pPr>
              <w:rPr>
                <w:sz w:val="28"/>
                <w:szCs w:val="28"/>
              </w:rPr>
            </w:pPr>
          </w:p>
        </w:tc>
      </w:tr>
      <w:tr w:rsidR="00547E67" w14:paraId="1094870D" w14:textId="77777777" w:rsidTr="00547E67">
        <w:tc>
          <w:tcPr>
            <w:tcW w:w="1485" w:type="dxa"/>
          </w:tcPr>
          <w:p w14:paraId="468B59C8" w14:textId="77777777" w:rsidR="00547E67" w:rsidRDefault="00547E67" w:rsidP="0054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Finish</w:t>
            </w:r>
          </w:p>
        </w:tc>
        <w:tc>
          <w:tcPr>
            <w:tcW w:w="1494" w:type="dxa"/>
          </w:tcPr>
          <w:p w14:paraId="6B003102" w14:textId="77777777" w:rsidR="00547E67" w:rsidRDefault="00547E67" w:rsidP="0054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01651463" w14:textId="77777777" w:rsidR="00547E67" w:rsidRDefault="00547E67" w:rsidP="0054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1DCBDAC8" w14:textId="77777777" w:rsidR="00547E67" w:rsidRDefault="00547E67" w:rsidP="0054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3094E2B4" w14:textId="77777777" w:rsidR="00547E67" w:rsidRDefault="00547E67" w:rsidP="0054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5AC9F3A2" w14:textId="77777777" w:rsidR="00547E67" w:rsidRDefault="00547E67" w:rsidP="00547E67">
            <w:pPr>
              <w:rPr>
                <w:b/>
                <w:sz w:val="24"/>
                <w:szCs w:val="24"/>
              </w:rPr>
            </w:pPr>
          </w:p>
        </w:tc>
      </w:tr>
    </w:tbl>
    <w:p w14:paraId="2D0DBCD0" w14:textId="77777777" w:rsidR="00547E67" w:rsidRDefault="00547E67" w:rsidP="008553EE">
      <w:pPr>
        <w:rPr>
          <w:sz w:val="28"/>
          <w:szCs w:val="28"/>
        </w:rPr>
      </w:pPr>
    </w:p>
    <w:p w14:paraId="03114F28" w14:textId="77777777" w:rsidR="00A73305" w:rsidRPr="00547E67" w:rsidRDefault="00A73305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 xml:space="preserve">If this </w:t>
      </w:r>
      <w:proofErr w:type="gramStart"/>
      <w:r w:rsidRPr="00547E67">
        <w:rPr>
          <w:sz w:val="28"/>
          <w:szCs w:val="28"/>
        </w:rPr>
        <w:t>changes</w:t>
      </w:r>
      <w:proofErr w:type="gramEnd"/>
      <w:r w:rsidRPr="00547E67">
        <w:rPr>
          <w:sz w:val="28"/>
          <w:szCs w:val="28"/>
        </w:rPr>
        <w:t xml:space="preserve"> my teacher and my parents will change my calendar</w:t>
      </w:r>
    </w:p>
    <w:p w14:paraId="4A1671F8" w14:textId="77777777" w:rsidR="00547E67" w:rsidRDefault="00A73305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>I might</w:t>
      </w:r>
      <w:r w:rsidR="00C74C96" w:rsidRPr="00547E67">
        <w:rPr>
          <w:sz w:val="28"/>
          <w:szCs w:val="28"/>
        </w:rPr>
        <w:t xml:space="preserve"> sit in</w:t>
      </w:r>
      <w:r w:rsidRPr="00547E67">
        <w:rPr>
          <w:sz w:val="28"/>
          <w:szCs w:val="28"/>
        </w:rPr>
        <w:t xml:space="preserve"> a</w:t>
      </w:r>
      <w:r w:rsidR="00C74C96" w:rsidRPr="00547E67">
        <w:rPr>
          <w:sz w:val="28"/>
          <w:szCs w:val="28"/>
        </w:rPr>
        <w:t xml:space="preserve"> different seat</w:t>
      </w:r>
      <w:r w:rsidRPr="00547E67">
        <w:rPr>
          <w:sz w:val="28"/>
          <w:szCs w:val="28"/>
        </w:rPr>
        <w:t xml:space="preserve"> </w:t>
      </w:r>
    </w:p>
    <w:p w14:paraId="5A1F1907" w14:textId="77777777" w:rsidR="00547E67" w:rsidRDefault="00A73305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>My teacher will show me where to si</w:t>
      </w:r>
      <w:r w:rsidR="00547E67">
        <w:rPr>
          <w:sz w:val="28"/>
          <w:szCs w:val="28"/>
        </w:rPr>
        <w:t>t</w:t>
      </w:r>
    </w:p>
    <w:p w14:paraId="760FFB87" w14:textId="77777777" w:rsidR="00C74C96" w:rsidRPr="00547E67" w:rsidRDefault="00A73305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 xml:space="preserve"> </w:t>
      </w:r>
      <w:r w:rsidR="00547E67">
        <w:rPr>
          <w:sz w:val="28"/>
          <w:szCs w:val="28"/>
        </w:rPr>
        <w:t>T</w:t>
      </w:r>
      <w:r w:rsidRPr="00547E67">
        <w:rPr>
          <w:sz w:val="28"/>
          <w:szCs w:val="28"/>
        </w:rPr>
        <w:t>his is ok</w:t>
      </w:r>
    </w:p>
    <w:p w14:paraId="5E317003" w14:textId="77777777" w:rsidR="00547E67" w:rsidRDefault="00A73305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>I might</w:t>
      </w:r>
      <w:r w:rsidR="00C74C96" w:rsidRPr="00547E67">
        <w:rPr>
          <w:sz w:val="28"/>
          <w:szCs w:val="28"/>
        </w:rPr>
        <w:t xml:space="preserve"> have different lunch and playtimes</w:t>
      </w:r>
    </w:p>
    <w:p w14:paraId="29A31A9A" w14:textId="77777777" w:rsidR="00C74C96" w:rsidRPr="00547E67" w:rsidRDefault="00A73305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>This is ok</w:t>
      </w:r>
      <w:r w:rsidR="005E4E06" w:rsidRPr="00547E67">
        <w:rPr>
          <w:noProof/>
          <w:sz w:val="28"/>
          <w:szCs w:val="28"/>
          <w:lang w:eastAsia="en-GB"/>
        </w:rPr>
        <w:t xml:space="preserve"> </w:t>
      </w:r>
    </w:p>
    <w:p w14:paraId="714054EB" w14:textId="77777777" w:rsidR="00C74C96" w:rsidRPr="00547E67" w:rsidRDefault="00A73305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>There</w:t>
      </w:r>
      <w:r w:rsidR="00C74C96" w:rsidRPr="00547E67">
        <w:rPr>
          <w:sz w:val="28"/>
          <w:szCs w:val="28"/>
        </w:rPr>
        <w:t xml:space="preserve"> </w:t>
      </w:r>
      <w:r w:rsidRPr="00547E67">
        <w:rPr>
          <w:sz w:val="28"/>
          <w:szCs w:val="28"/>
        </w:rPr>
        <w:t>might not be</w:t>
      </w:r>
      <w:r w:rsidR="00C74C96" w:rsidRPr="00547E67">
        <w:rPr>
          <w:sz w:val="28"/>
          <w:szCs w:val="28"/>
        </w:rPr>
        <w:t xml:space="preserve"> assemblies</w:t>
      </w:r>
    </w:p>
    <w:p w14:paraId="4C06A671" w14:textId="77777777" w:rsidR="00547E67" w:rsidRDefault="00C74C96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 xml:space="preserve">Sometimes change makes </w:t>
      </w:r>
      <w:r w:rsidR="00F025D8" w:rsidRPr="00547E67">
        <w:rPr>
          <w:sz w:val="28"/>
          <w:szCs w:val="28"/>
        </w:rPr>
        <w:t>me</w:t>
      </w:r>
      <w:r w:rsidRPr="00547E67">
        <w:rPr>
          <w:sz w:val="28"/>
          <w:szCs w:val="28"/>
        </w:rPr>
        <w:t xml:space="preserve"> feel worried or sad</w:t>
      </w:r>
    </w:p>
    <w:p w14:paraId="362C2C9F" w14:textId="77777777" w:rsidR="00C74C96" w:rsidRPr="00547E67" w:rsidRDefault="00547E67" w:rsidP="008553EE">
      <w:pPr>
        <w:rPr>
          <w:b/>
          <w:sz w:val="24"/>
          <w:szCs w:val="24"/>
        </w:rPr>
      </w:pPr>
      <w:r>
        <w:rPr>
          <w:sz w:val="28"/>
          <w:szCs w:val="28"/>
        </w:rPr>
        <w:t>T</w:t>
      </w:r>
      <w:r w:rsidR="00C74C96" w:rsidRPr="00547E67">
        <w:rPr>
          <w:sz w:val="28"/>
          <w:szCs w:val="28"/>
        </w:rPr>
        <w:t>hat</w:t>
      </w:r>
      <w:r>
        <w:rPr>
          <w:sz w:val="28"/>
          <w:szCs w:val="28"/>
        </w:rPr>
        <w:t xml:space="preserve"> is</w:t>
      </w:r>
      <w:r w:rsidR="00C74C96" w:rsidRPr="00547E67">
        <w:rPr>
          <w:sz w:val="28"/>
          <w:szCs w:val="28"/>
        </w:rPr>
        <w:t xml:space="preserve"> ok</w:t>
      </w:r>
      <w:r w:rsidR="00B3209F" w:rsidRPr="00547E67">
        <w:rPr>
          <w:noProof/>
          <w:sz w:val="28"/>
          <w:szCs w:val="28"/>
          <w:lang w:eastAsia="en-GB"/>
        </w:rPr>
        <w:t xml:space="preserve"> </w:t>
      </w:r>
    </w:p>
    <w:p w14:paraId="57B894FF" w14:textId="77777777" w:rsidR="00C74C96" w:rsidRPr="00547E67" w:rsidRDefault="00C74C96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>Everyone feels sad sometimes</w:t>
      </w:r>
    </w:p>
    <w:p w14:paraId="5F38CE2E" w14:textId="77777777" w:rsidR="00547E67" w:rsidRDefault="00C74C96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t xml:space="preserve">If you are sad or worried you can tell </w:t>
      </w:r>
      <w:r w:rsidR="00547E67">
        <w:rPr>
          <w:sz w:val="28"/>
          <w:szCs w:val="28"/>
        </w:rPr>
        <w:t>an adult</w:t>
      </w:r>
    </w:p>
    <w:p w14:paraId="214AA8DC" w14:textId="77777777" w:rsidR="00C74C96" w:rsidRPr="00547E67" w:rsidRDefault="00C74C96" w:rsidP="008553EE">
      <w:pPr>
        <w:rPr>
          <w:sz w:val="28"/>
          <w:szCs w:val="28"/>
        </w:rPr>
      </w:pPr>
      <w:r w:rsidRPr="00547E67">
        <w:rPr>
          <w:sz w:val="28"/>
          <w:szCs w:val="28"/>
        </w:rPr>
        <w:lastRenderedPageBreak/>
        <w:t xml:space="preserve">They will listen to </w:t>
      </w:r>
      <w:r w:rsidR="003562F6" w:rsidRPr="00547E67">
        <w:rPr>
          <w:sz w:val="28"/>
          <w:szCs w:val="28"/>
        </w:rPr>
        <w:t>you and help you to be less worried</w:t>
      </w:r>
    </w:p>
    <w:p w14:paraId="483CB3D9" w14:textId="77777777" w:rsidR="00B3209F" w:rsidRPr="002775CE" w:rsidRDefault="002775CE" w:rsidP="008553EE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562F6" w:rsidRPr="00547E67">
        <w:rPr>
          <w:sz w:val="28"/>
          <w:szCs w:val="28"/>
        </w:rPr>
        <w:t xml:space="preserve">ll children need to go to school </w:t>
      </w:r>
      <w:r w:rsidR="003562F6" w:rsidRPr="002775CE">
        <w:rPr>
          <w:sz w:val="28"/>
          <w:szCs w:val="28"/>
        </w:rPr>
        <w:t>to learn and practice new things</w:t>
      </w:r>
      <w:r w:rsidR="00B82418" w:rsidRPr="002775CE">
        <w:rPr>
          <w:sz w:val="28"/>
          <w:szCs w:val="28"/>
        </w:rPr>
        <w:t xml:space="preserve"> </w:t>
      </w:r>
    </w:p>
    <w:p w14:paraId="5BCC60F3" w14:textId="77777777" w:rsidR="00A73305" w:rsidRPr="002775CE" w:rsidRDefault="00A73305" w:rsidP="008553EE">
      <w:pPr>
        <w:rPr>
          <w:sz w:val="28"/>
          <w:szCs w:val="28"/>
        </w:rPr>
      </w:pPr>
      <w:r w:rsidRPr="002775CE">
        <w:rPr>
          <w:sz w:val="28"/>
          <w:szCs w:val="28"/>
        </w:rPr>
        <w:t>It is good to go to school.</w:t>
      </w:r>
    </w:p>
    <w:p w14:paraId="4AB0314E" w14:textId="5EC0E710" w:rsidR="00A73305" w:rsidRPr="002775CE" w:rsidRDefault="00F56188" w:rsidP="008553EE">
      <w:pPr>
        <w:rPr>
          <w:sz w:val="28"/>
          <w:szCs w:val="28"/>
        </w:rPr>
      </w:pPr>
      <w:r w:rsidRPr="002775CE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49536" behindDoc="0" locked="0" layoutInCell="1" allowOverlap="1" wp14:anchorId="15034CBE" wp14:editId="2626CF53">
            <wp:simplePos x="0" y="0"/>
            <wp:positionH relativeFrom="margin">
              <wp:posOffset>5340350</wp:posOffset>
            </wp:positionH>
            <wp:positionV relativeFrom="paragraph">
              <wp:posOffset>106680</wp:posOffset>
            </wp:positionV>
            <wp:extent cx="1136650" cy="1212850"/>
            <wp:effectExtent l="0" t="0" r="6350" b="6350"/>
            <wp:wrapThrough wrapText="bothSides">
              <wp:wrapPolygon edited="0">
                <wp:start x="0" y="0"/>
                <wp:lineTo x="0" y="21374"/>
                <wp:lineTo x="21359" y="21374"/>
                <wp:lineTo x="2135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305" w:rsidRPr="002775CE">
        <w:rPr>
          <w:sz w:val="28"/>
          <w:szCs w:val="28"/>
        </w:rPr>
        <w:t>When the Government says it is ok school will start to go back to normal with all my friends and teachers coming to school every day</w:t>
      </w:r>
    </w:p>
    <w:p w14:paraId="64604DCF" w14:textId="21252A56" w:rsidR="00A73305" w:rsidRPr="002775CE" w:rsidRDefault="00A73305" w:rsidP="008553EE">
      <w:pPr>
        <w:rPr>
          <w:sz w:val="28"/>
          <w:szCs w:val="28"/>
        </w:rPr>
      </w:pPr>
      <w:r w:rsidRPr="002775CE">
        <w:rPr>
          <w:sz w:val="28"/>
          <w:szCs w:val="28"/>
        </w:rPr>
        <w:t>My parents and teachers will tell me when this is going to happen.</w:t>
      </w:r>
      <w:r w:rsidR="00B3209F" w:rsidRPr="002775CE">
        <w:rPr>
          <w:noProof/>
          <w:sz w:val="28"/>
          <w:szCs w:val="28"/>
          <w:lang w:eastAsia="en-GB"/>
        </w:rPr>
        <w:t xml:space="preserve"> </w:t>
      </w:r>
    </w:p>
    <w:p w14:paraId="5D95DB2F" w14:textId="4EAD05B6" w:rsidR="002775CE" w:rsidRDefault="00A73305" w:rsidP="008553EE">
      <w:pPr>
        <w:rPr>
          <w:sz w:val="28"/>
          <w:szCs w:val="28"/>
        </w:rPr>
      </w:pPr>
      <w:r w:rsidRPr="002775CE">
        <w:rPr>
          <w:sz w:val="28"/>
          <w:szCs w:val="28"/>
        </w:rPr>
        <w:t>This is ok</w:t>
      </w:r>
    </w:p>
    <w:p w14:paraId="590683DF" w14:textId="617A0E79" w:rsidR="00A73305" w:rsidRPr="002775CE" w:rsidRDefault="00A73305" w:rsidP="008553EE">
      <w:pPr>
        <w:rPr>
          <w:sz w:val="28"/>
          <w:szCs w:val="28"/>
        </w:rPr>
      </w:pPr>
      <w:r w:rsidRPr="002775CE">
        <w:rPr>
          <w:sz w:val="28"/>
          <w:szCs w:val="28"/>
        </w:rPr>
        <w:t xml:space="preserve">It is good to go to school </w:t>
      </w:r>
    </w:p>
    <w:p w14:paraId="69FDEE22" w14:textId="77777777" w:rsidR="00A73305" w:rsidRDefault="00A73305" w:rsidP="008553EE">
      <w:pPr>
        <w:rPr>
          <w:b/>
          <w:sz w:val="24"/>
          <w:szCs w:val="24"/>
        </w:rPr>
      </w:pPr>
    </w:p>
    <w:p w14:paraId="4DA56C50" w14:textId="77777777" w:rsidR="003562F6" w:rsidRPr="008553EE" w:rsidRDefault="003562F6" w:rsidP="008553EE">
      <w:pPr>
        <w:rPr>
          <w:b/>
          <w:sz w:val="24"/>
          <w:szCs w:val="24"/>
        </w:rPr>
      </w:pPr>
    </w:p>
    <w:sectPr w:rsidR="003562F6" w:rsidRPr="008553EE" w:rsidSect="00547E6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EE"/>
    <w:rsid w:val="002020CC"/>
    <w:rsid w:val="002775CE"/>
    <w:rsid w:val="003562F6"/>
    <w:rsid w:val="004762DB"/>
    <w:rsid w:val="00547E67"/>
    <w:rsid w:val="005E4E06"/>
    <w:rsid w:val="00644ECF"/>
    <w:rsid w:val="006917B3"/>
    <w:rsid w:val="00782395"/>
    <w:rsid w:val="007B68C4"/>
    <w:rsid w:val="00823D6D"/>
    <w:rsid w:val="008553EE"/>
    <w:rsid w:val="008D47A9"/>
    <w:rsid w:val="00A73305"/>
    <w:rsid w:val="00B3209F"/>
    <w:rsid w:val="00B82418"/>
    <w:rsid w:val="00C74C96"/>
    <w:rsid w:val="00CD45AB"/>
    <w:rsid w:val="00EE209E"/>
    <w:rsid w:val="00F025D8"/>
    <w:rsid w:val="00F5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624A"/>
  <w15:chartTrackingRefBased/>
  <w15:docId w15:val="{9AC5820A-4938-4A4B-816A-E01F3EC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BA133DBCB8546800CA75BE45AA338" ma:contentTypeVersion="8" ma:contentTypeDescription="Create a new document." ma:contentTypeScope="" ma:versionID="a17aa5f5a227b951d54aeabef28ce732">
  <xsd:schema xmlns:xsd="http://www.w3.org/2001/XMLSchema" xmlns:xs="http://www.w3.org/2001/XMLSchema" xmlns:p="http://schemas.microsoft.com/office/2006/metadata/properties" xmlns:ns3="e303c10e-5025-4c58-a012-612c493feb7b" xmlns:ns4="b77202bd-53f9-4de0-b086-3f4324d32add" targetNamespace="http://schemas.microsoft.com/office/2006/metadata/properties" ma:root="true" ma:fieldsID="900c9ce5549ed211fe9f6b60ef4d6f9e" ns3:_="" ns4:_="">
    <xsd:import namespace="e303c10e-5025-4c58-a012-612c493feb7b"/>
    <xsd:import namespace="b77202bd-53f9-4de0-b086-3f4324d32a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c10e-5025-4c58-a012-612c493fe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202bd-53f9-4de0-b086-3f4324d32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BE3C1-3D8A-4843-B37E-1BFB55EDD809}">
  <ds:schemaRefs>
    <ds:schemaRef ds:uri="http://purl.org/dc/elements/1.1/"/>
    <ds:schemaRef ds:uri="http://schemas.microsoft.com/office/2006/metadata/properties"/>
    <ds:schemaRef ds:uri="b77202bd-53f9-4de0-b086-3f4324d32a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03c10e-5025-4c58-a012-612c493feb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F95421-534C-4179-8720-D3807C2CB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C88FE-14A5-442A-B0D9-F4266731C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3c10e-5025-4c58-a012-612c493feb7b"/>
    <ds:schemaRef ds:uri="b77202bd-53f9-4de0-b086-3f4324d32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EC0BE6D0</Template>
  <TotalTime>1</TotalTime>
  <Pages>2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Kirsty</dc:creator>
  <cp:keywords/>
  <dc:description/>
  <cp:lastModifiedBy>Cathy Bolton</cp:lastModifiedBy>
  <cp:revision>2</cp:revision>
  <dcterms:created xsi:type="dcterms:W3CDTF">2020-06-01T13:15:00Z</dcterms:created>
  <dcterms:modified xsi:type="dcterms:W3CDTF">2020-06-01T13:15:00Z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0x010100AECBA133DBCB8546800CA75BE45AA338</vt:lpwstr>
  </property>
</Properties>
</file>